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CCB8F" w14:textId="77777777" w:rsidR="00FE067E" w:rsidRDefault="00CD36CF" w:rsidP="00A527AD">
      <w:pPr>
        <w:pStyle w:val="TitlePageOrigin"/>
      </w:pPr>
      <w:r>
        <w:t>WEST virginia legislature</w:t>
      </w:r>
    </w:p>
    <w:p w14:paraId="70EA2728" w14:textId="1ADA9C55" w:rsidR="00CD36CF" w:rsidRDefault="00CB0AD5" w:rsidP="00CD36CF">
      <w:pPr>
        <w:pStyle w:val="TitlePageSession"/>
      </w:pPr>
      <w:r>
        <w:t>20</w:t>
      </w:r>
      <w:r w:rsidR="002D1D99">
        <w:t>2</w:t>
      </w:r>
      <w:r w:rsidR="00E371D5">
        <w:t>1</w:t>
      </w:r>
      <w:r w:rsidR="00CD36CF">
        <w:t xml:space="preserve"> </w:t>
      </w:r>
      <w:r w:rsidR="002D1D99">
        <w:t>regular</w:t>
      </w:r>
      <w:r w:rsidR="00D0047B">
        <w:t xml:space="preserve"> </w:t>
      </w:r>
      <w:r w:rsidR="00CD36CF">
        <w:t>session</w:t>
      </w:r>
    </w:p>
    <w:p w14:paraId="61ED0D2F" w14:textId="4CFAE5FC" w:rsidR="00CD36CF" w:rsidRDefault="0053153F" w:rsidP="00CD36CF">
      <w:pPr>
        <w:pStyle w:val="TitlePageBillPrefix"/>
      </w:pPr>
      <w:sdt>
        <w:sdtPr>
          <w:id w:val="-1236936958"/>
          <w:placeholder>
            <w:docPart w:val="2BDE823CF5544C959FFCE578A2F8F821"/>
          </w:placeholder>
          <w:text/>
        </w:sdtPr>
        <w:sdtEndPr/>
        <w:sdtContent>
          <w:r w:rsidR="00E426F6">
            <w:t>ENROLLED</w:t>
          </w:r>
        </w:sdtContent>
      </w:sdt>
    </w:p>
    <w:p w14:paraId="5E1FB464" w14:textId="36CCC74E" w:rsidR="00CD36CF" w:rsidRDefault="0053153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A92165">
            <w:t>House</w:t>
          </w:r>
        </w:sdtContent>
      </w:sdt>
      <w:r w:rsidR="00303684">
        <w:t xml:space="preserve"> </w:t>
      </w:r>
      <w:r w:rsidR="00CD36CF">
        <w:t xml:space="preserve">Bill </w:t>
      </w:r>
      <w:sdt>
        <w:sdtPr>
          <w:id w:val="1645317809"/>
          <w:placeholder>
            <w:docPart w:val="65C7FA7387024D11B78BC918D6A27AF8"/>
          </w:placeholder>
          <w:text/>
        </w:sdtPr>
        <w:sdtEndPr/>
        <w:sdtContent>
          <w:r w:rsidR="00794091">
            <w:t>3288</w:t>
          </w:r>
        </w:sdtContent>
      </w:sdt>
    </w:p>
    <w:p w14:paraId="015844E3" w14:textId="171C8577" w:rsidR="00CD36CF" w:rsidRDefault="00CD36CF" w:rsidP="00CD36CF">
      <w:pPr>
        <w:pStyle w:val="Sponsors"/>
      </w:pPr>
      <w:r>
        <w:t xml:space="preserve">By </w:t>
      </w:r>
      <w:sdt>
        <w:sdtPr>
          <w:id w:val="1589585889"/>
          <w:placeholder>
            <w:docPart w:val="F113ABD6C73347C4A988D3814E9B6D0B"/>
          </w:placeholder>
          <w:text w:multiLine="1"/>
        </w:sdtPr>
        <w:sdtEndPr/>
        <w:sdtContent>
          <w:r w:rsidR="00A92165">
            <w:t xml:space="preserve">Delegates </w:t>
          </w:r>
          <w:proofErr w:type="spellStart"/>
          <w:r w:rsidR="00A92165">
            <w:t>Hanshaw</w:t>
          </w:r>
          <w:proofErr w:type="spellEnd"/>
          <w:r w:rsidR="00A92165">
            <w:t xml:space="preserve"> (Mr. Speaker) and </w:t>
          </w:r>
          <w:proofErr w:type="spellStart"/>
          <w:r w:rsidR="00A92165">
            <w:t>Skaff</w:t>
          </w:r>
          <w:proofErr w:type="spellEnd"/>
          <w:r w:rsidR="00A92165">
            <w:br/>
            <w:t xml:space="preserve"> </w:t>
          </w:r>
          <w:r w:rsidR="00A94DF9">
            <w:t>(</w:t>
          </w:r>
          <w:r w:rsidR="006B199E">
            <w:t>By Request of the Executive</w:t>
          </w:r>
          <w:r w:rsidR="00A94DF9">
            <w:t>)</w:t>
          </w:r>
        </w:sdtContent>
      </w:sdt>
    </w:p>
    <w:p w14:paraId="4A9E61C5" w14:textId="77777777" w:rsidR="0053153F" w:rsidRDefault="00CD36CF" w:rsidP="002A0269">
      <w:pPr>
        <w:pStyle w:val="References"/>
        <w:sectPr w:rsidR="0053153F" w:rsidSect="003237C1">
          <w:type w:val="continuous"/>
          <w:pgSz w:w="12240" w:h="15840"/>
          <w:pgMar w:top="1440" w:right="1440" w:bottom="1440" w:left="1440" w:header="720" w:footer="720" w:gutter="0"/>
          <w:lnNumType w:countBy="1" w:restart="newSection"/>
          <w:cols w:space="720"/>
          <w:docGrid w:linePitch="360"/>
        </w:sectPr>
      </w:pPr>
      <w:r>
        <w:t>[</w:t>
      </w:r>
      <w:r w:rsidR="00E426F6">
        <w:t>Passed April 10, 2021; in effect from passage.]</w:t>
      </w:r>
    </w:p>
    <w:p w14:paraId="3F473FAF" w14:textId="78E6D5A0" w:rsidR="00F3181D" w:rsidRDefault="00F3181D" w:rsidP="002A0269">
      <w:pPr>
        <w:pStyle w:val="References"/>
        <w:sectPr w:rsidR="00F3181D" w:rsidSect="0053153F">
          <w:pgSz w:w="12240" w:h="15840"/>
          <w:pgMar w:top="1440" w:right="1440" w:bottom="1440" w:left="1440" w:header="720" w:footer="720" w:gutter="0"/>
          <w:lnNumType w:countBy="1" w:restart="newSection"/>
          <w:cols w:space="720"/>
          <w:docGrid w:linePitch="360"/>
        </w:sectPr>
      </w:pPr>
    </w:p>
    <w:p w14:paraId="325762CD" w14:textId="642D7751" w:rsidR="00E831B3" w:rsidRDefault="00E831B3" w:rsidP="002A0269">
      <w:pPr>
        <w:pStyle w:val="References"/>
      </w:pPr>
    </w:p>
    <w:p w14:paraId="5D761E00" w14:textId="1E66FAC1" w:rsidR="00036C2F" w:rsidRDefault="00E426F6" w:rsidP="00F3181D">
      <w:pPr>
        <w:pStyle w:val="TitleSection"/>
        <w:spacing w:line="475" w:lineRule="auto"/>
      </w:pPr>
      <w:r>
        <w:rPr>
          <w:rFonts w:eastAsia="PMingLiU" w:cs="Arial"/>
        </w:rPr>
        <w:lastRenderedPageBreak/>
        <w:t>AN ACT</w:t>
      </w:r>
      <w:r w:rsidRPr="00A91DE7">
        <w:rPr>
          <w:rFonts w:eastAsia="PMingLiU" w:cs="Arial"/>
        </w:rPr>
        <w:t xml:space="preserve"> </w:t>
      </w:r>
      <w:r w:rsidRPr="00A91DE7">
        <w:rPr>
          <w:rFonts w:cs="Arial"/>
        </w:rPr>
        <w:t>supplementing and amending appropriations of public moneys out of the Treasury in the State Fund, General Revenue, by decreasing an existing item of appropriation and adding a new item of appropriation to Executive, Governor’s Office, fund 0101, fiscal year 2021, organization 0100, by decreasing existing items of appropriation from the Department of Health and Human Resources, Division of Human Services, fund 0403, fiscal year 2021, organization 0511 and from the Department of Health and Human Resources, Division of Health – Central Office, fund 0407, fiscal year 2021, organization 0506 and increasing an existing item of appropriation to the Department of Health and Human Resources, Division of Human Services, fund 0403, fiscal year 2021, organization 0511, by supplementing and amending appropriations for the fiscal year ending June 30, 2021.</w:t>
      </w:r>
    </w:p>
    <w:p w14:paraId="71330AD1" w14:textId="309B292C" w:rsidR="001449F3" w:rsidRDefault="001449F3" w:rsidP="00F3181D">
      <w:pPr>
        <w:pStyle w:val="SectionBody"/>
        <w:widowControl/>
        <w:spacing w:line="475" w:lineRule="auto"/>
      </w:pPr>
      <w:r>
        <w:t xml:space="preserve">WHEREAS, The Governor submitted to the Legislature the Executive Budget document, dated </w:t>
      </w:r>
      <w:r w:rsidR="00D43912">
        <w:t>February 10</w:t>
      </w:r>
      <w:r>
        <w:t>, 202</w:t>
      </w:r>
      <w:r w:rsidR="00D43912">
        <w:t>1</w:t>
      </w:r>
      <w:r>
        <w:t xml:space="preserve">, which included a Statement of the State Fund, General Revenue, setting forth therein the cash balance as </w:t>
      </w:r>
      <w:r w:rsidRPr="00CE20C2">
        <w:t>of July 1, 20</w:t>
      </w:r>
      <w:r w:rsidR="00D43912">
        <w:t>20</w:t>
      </w:r>
      <w:r>
        <w:t xml:space="preserve">, </w:t>
      </w:r>
      <w:r w:rsidR="004B0ACD">
        <w:t xml:space="preserve">and further included the estimate of revenues for the fiscal year 2021, </w:t>
      </w:r>
      <w:r>
        <w:t>less net appropriation balances forwarded and regular appropriations for the fiscal year 202</w:t>
      </w:r>
      <w:r w:rsidR="00D43912">
        <w:t>1</w:t>
      </w:r>
      <w:r>
        <w:t>; and</w:t>
      </w:r>
    </w:p>
    <w:p w14:paraId="4E32E0CC" w14:textId="2F566C44" w:rsidR="001449F3" w:rsidRDefault="001449F3" w:rsidP="00F3181D">
      <w:pPr>
        <w:pStyle w:val="SectionBody"/>
        <w:widowControl/>
        <w:spacing w:line="475" w:lineRule="auto"/>
      </w:pPr>
      <w:r>
        <w:t xml:space="preserve">WHEREAS, </w:t>
      </w:r>
      <w:proofErr w:type="gramStart"/>
      <w:r>
        <w:t>It</w:t>
      </w:r>
      <w:proofErr w:type="gramEnd"/>
      <w:r>
        <w:t xml:space="preserve"> appears from the Executive Budget document, Statement of the State Fund, General Revenue, and this </w:t>
      </w:r>
      <w:r w:rsidR="004B0ACD">
        <w:t>legislation</w:t>
      </w:r>
      <w:r w:rsidR="00CE20C2">
        <w:t xml:space="preserve">, </w:t>
      </w:r>
      <w:r>
        <w:t>there remains an unappropriated balance in the State Treasury which is available for appropriation during the fiscal year ending June 30, 202</w:t>
      </w:r>
      <w:r w:rsidR="00D43912">
        <w:t>1</w:t>
      </w:r>
      <w:r>
        <w:t>; therefore</w:t>
      </w:r>
    </w:p>
    <w:p w14:paraId="1DF2F5AC" w14:textId="77777777" w:rsidR="00F3181D" w:rsidRDefault="00F3181D" w:rsidP="00F3181D">
      <w:pPr>
        <w:pStyle w:val="EnactingClause"/>
        <w:spacing w:line="475" w:lineRule="auto"/>
        <w:sectPr w:rsidR="00F3181D" w:rsidSect="00F3181D">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53683755" w14:textId="77777777" w:rsidR="00F3181D" w:rsidRDefault="00303684" w:rsidP="00F3181D">
      <w:pPr>
        <w:pStyle w:val="EnactingClause"/>
        <w:spacing w:line="475" w:lineRule="auto"/>
        <w:sectPr w:rsidR="00F3181D" w:rsidSect="00F3181D">
          <w:type w:val="continuous"/>
          <w:pgSz w:w="12240" w:h="15840" w:code="1"/>
          <w:pgMar w:top="1440" w:right="1440" w:bottom="1440" w:left="1440" w:header="720" w:footer="720" w:gutter="0"/>
          <w:cols w:space="720"/>
          <w:titlePg/>
          <w:docGrid w:linePitch="360"/>
        </w:sectPr>
      </w:pPr>
      <w:r>
        <w:t>Be it enacted by the Legislature of West Virginia</w:t>
      </w:r>
      <w:r w:rsidR="00CE016B">
        <w:t>:</w:t>
      </w:r>
    </w:p>
    <w:p w14:paraId="14193975" w14:textId="77777777" w:rsidR="00E426F6" w:rsidRDefault="00E426F6" w:rsidP="00F3181D">
      <w:pPr>
        <w:pStyle w:val="EnactingSection"/>
        <w:spacing w:line="475" w:lineRule="auto"/>
      </w:pPr>
      <w:r>
        <w:t>That the total appropriation for the fiscal year ending June 30, 2021, to fund 0101, fiscal year 2021, organization 0100, be supplemented and amended by decreasing an existing item of appropriation as follows:</w:t>
      </w:r>
    </w:p>
    <w:p w14:paraId="26BDE91D" w14:textId="77777777" w:rsidR="00E426F6" w:rsidRDefault="00E426F6" w:rsidP="00F3181D">
      <w:pPr>
        <w:pStyle w:val="ChapterHeading"/>
        <w:widowControl/>
        <w:suppressLineNumbers w:val="0"/>
        <w:spacing w:line="475" w:lineRule="auto"/>
      </w:pPr>
      <w:r>
        <w:t>Title II – Appropriations.</w:t>
      </w:r>
    </w:p>
    <w:p w14:paraId="5EA4CC6F" w14:textId="77777777" w:rsidR="00E426F6" w:rsidRPr="00C579C3" w:rsidRDefault="00E426F6" w:rsidP="00F3181D">
      <w:pPr>
        <w:pStyle w:val="SectionHeading"/>
        <w:widowControl/>
        <w:suppressLineNumbers w:val="0"/>
        <w:spacing w:line="475" w:lineRule="auto"/>
        <w:ind w:firstLine="0"/>
      </w:pPr>
      <w:r>
        <w:t>Section 1. Appropriations from general revenue.</w:t>
      </w:r>
    </w:p>
    <w:p w14:paraId="7343A26D" w14:textId="77777777" w:rsidR="00E426F6" w:rsidRPr="00F3181D" w:rsidRDefault="00E426F6" w:rsidP="00F3181D">
      <w:pPr>
        <w:pStyle w:val="ChapterHeading"/>
        <w:widowControl/>
        <w:suppressLineNumbers w:val="0"/>
        <w:spacing w:line="475" w:lineRule="auto"/>
        <w:rPr>
          <w:sz w:val="24"/>
          <w:szCs w:val="24"/>
        </w:rPr>
      </w:pPr>
      <w:r w:rsidRPr="00F3181D">
        <w:rPr>
          <w:sz w:val="24"/>
          <w:szCs w:val="24"/>
        </w:rPr>
        <w:t xml:space="preserve"> executive</w:t>
      </w:r>
    </w:p>
    <w:p w14:paraId="04BB2337" w14:textId="77777777" w:rsidR="00E426F6" w:rsidRDefault="00E426F6" w:rsidP="00F3181D">
      <w:pPr>
        <w:pStyle w:val="SectionBody"/>
        <w:widowControl/>
        <w:ind w:firstLine="0"/>
        <w:jc w:val="center"/>
        <w:rPr>
          <w:i/>
        </w:rPr>
      </w:pPr>
      <w:r>
        <w:rPr>
          <w:i/>
        </w:rPr>
        <w:lastRenderedPageBreak/>
        <w:t>5</w:t>
      </w:r>
      <w:r w:rsidRPr="00D73071">
        <w:rPr>
          <w:i/>
        </w:rPr>
        <w:t xml:space="preserve"> –</w:t>
      </w:r>
      <w:r>
        <w:rPr>
          <w:i/>
        </w:rPr>
        <w:t xml:space="preserve"> Governor’s Office </w:t>
      </w:r>
    </w:p>
    <w:p w14:paraId="1A42B2F3" w14:textId="77777777" w:rsidR="00E426F6" w:rsidRDefault="00E426F6" w:rsidP="00F3181D">
      <w:pPr>
        <w:pStyle w:val="SectionBody"/>
        <w:widowControl/>
        <w:ind w:firstLine="0"/>
        <w:jc w:val="center"/>
      </w:pPr>
      <w:r>
        <w:t>(WV Code Chapter 5)</w:t>
      </w:r>
    </w:p>
    <w:p w14:paraId="0BD7D013" w14:textId="77777777" w:rsidR="00E426F6" w:rsidRDefault="00E426F6" w:rsidP="00F3181D">
      <w:pPr>
        <w:pStyle w:val="SectionBody"/>
        <w:widowControl/>
        <w:ind w:firstLine="0"/>
        <w:jc w:val="center"/>
        <w:rPr>
          <w:u w:val="single"/>
        </w:rPr>
      </w:pPr>
      <w:r>
        <w:t xml:space="preserve">Fund </w:t>
      </w:r>
      <w:r>
        <w:rPr>
          <w:u w:val="single"/>
        </w:rPr>
        <w:t>0101</w:t>
      </w:r>
      <w:r>
        <w:t xml:space="preserve"> FY </w:t>
      </w:r>
      <w:r w:rsidRPr="00C579C3">
        <w:rPr>
          <w:u w:val="single"/>
        </w:rPr>
        <w:t>20</w:t>
      </w:r>
      <w:r>
        <w:rPr>
          <w:u w:val="single"/>
        </w:rPr>
        <w:t>21</w:t>
      </w:r>
      <w:r>
        <w:t xml:space="preserve"> Org </w:t>
      </w:r>
      <w:r>
        <w:rPr>
          <w:u w:val="single"/>
        </w:rPr>
        <w:t>0100</w:t>
      </w:r>
    </w:p>
    <w:p w14:paraId="71561A6D"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0F40CA47"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439CB0E0" w14:textId="77777777" w:rsidR="00E426F6" w:rsidRDefault="00E426F6" w:rsidP="00F3181D">
      <w:pPr>
        <w:pStyle w:val="SectionBody"/>
        <w:widowControl/>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6D3A6C38" w14:textId="77777777" w:rsidR="00E426F6" w:rsidRDefault="00E426F6" w:rsidP="00F3181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7556A14B" w14:textId="190F4358" w:rsidR="00E426F6" w:rsidRDefault="00E426F6" w:rsidP="00F3181D">
      <w:pPr>
        <w:pStyle w:val="SectionBody"/>
        <w:widowControl/>
        <w:tabs>
          <w:tab w:val="left" w:pos="432"/>
          <w:tab w:val="left" w:pos="720"/>
          <w:tab w:val="right" w:leader="dot" w:pos="6048"/>
          <w:tab w:val="center" w:pos="6840"/>
          <w:tab w:val="left" w:pos="7704"/>
          <w:tab w:val="right" w:pos="9360"/>
        </w:tabs>
        <w:ind w:firstLine="0"/>
        <w:jc w:val="left"/>
      </w:pPr>
      <w:r>
        <w:t>2</w:t>
      </w:r>
      <w:r>
        <w:tab/>
        <w:t>Current Expenses (R)</w:t>
      </w:r>
      <w:r>
        <w:tab/>
      </w:r>
      <w:r>
        <w:tab/>
        <w:t>13000</w:t>
      </w:r>
      <w:r>
        <w:tab/>
      </w:r>
      <w:r w:rsidR="009A15CF">
        <w:t>$</w:t>
      </w:r>
      <w:r>
        <w:tab/>
        <w:t>65,000</w:t>
      </w:r>
    </w:p>
    <w:p w14:paraId="1776AB51" w14:textId="77777777" w:rsidR="00E426F6" w:rsidRDefault="00E426F6" w:rsidP="00F3181D">
      <w:pPr>
        <w:pStyle w:val="EnactingSection"/>
        <w:spacing w:line="490" w:lineRule="auto"/>
      </w:pPr>
      <w:r>
        <w:t>And, That the total appropriation for the fiscal year ending June 30, 2021, to fund 0101, fiscal year 2021, organization 0100, be supplemented and amended by adding a new item of appropriation as follows:</w:t>
      </w:r>
    </w:p>
    <w:p w14:paraId="3E96F9A6" w14:textId="77777777" w:rsidR="00E426F6" w:rsidRDefault="00E426F6" w:rsidP="00F3181D">
      <w:pPr>
        <w:pStyle w:val="ChapterHeading"/>
        <w:widowControl/>
        <w:suppressLineNumbers w:val="0"/>
        <w:spacing w:line="490" w:lineRule="auto"/>
      </w:pPr>
      <w:r>
        <w:t>Title II – Appropriations.</w:t>
      </w:r>
    </w:p>
    <w:p w14:paraId="40F42A20" w14:textId="77777777" w:rsidR="00E426F6" w:rsidRPr="00C579C3" w:rsidRDefault="00E426F6" w:rsidP="00F3181D">
      <w:pPr>
        <w:pStyle w:val="SectionHeading"/>
        <w:widowControl/>
        <w:suppressLineNumbers w:val="0"/>
        <w:spacing w:line="490" w:lineRule="auto"/>
        <w:ind w:firstLine="0"/>
      </w:pPr>
      <w:r>
        <w:t>Section 1. Appropriations from general revenue.</w:t>
      </w:r>
    </w:p>
    <w:p w14:paraId="7200D8C6" w14:textId="77777777" w:rsidR="00E426F6" w:rsidRPr="00F3181D" w:rsidRDefault="00E426F6" w:rsidP="00F3181D">
      <w:pPr>
        <w:pStyle w:val="ChapterHeading"/>
        <w:widowControl/>
        <w:suppressLineNumbers w:val="0"/>
        <w:spacing w:line="490" w:lineRule="auto"/>
        <w:rPr>
          <w:sz w:val="24"/>
          <w:szCs w:val="24"/>
        </w:rPr>
      </w:pPr>
      <w:r w:rsidRPr="00F3181D">
        <w:rPr>
          <w:sz w:val="24"/>
          <w:szCs w:val="24"/>
        </w:rPr>
        <w:t xml:space="preserve"> executive</w:t>
      </w:r>
    </w:p>
    <w:p w14:paraId="25892B41" w14:textId="77777777" w:rsidR="00E426F6" w:rsidRDefault="00E426F6" w:rsidP="00F3181D">
      <w:pPr>
        <w:pStyle w:val="SectionBody"/>
        <w:widowControl/>
        <w:spacing w:line="490" w:lineRule="auto"/>
        <w:ind w:firstLine="0"/>
        <w:jc w:val="center"/>
        <w:rPr>
          <w:i/>
        </w:rPr>
      </w:pPr>
      <w:r>
        <w:rPr>
          <w:i/>
        </w:rPr>
        <w:t>5</w:t>
      </w:r>
      <w:r w:rsidRPr="00D73071">
        <w:rPr>
          <w:i/>
        </w:rPr>
        <w:t xml:space="preserve"> –</w:t>
      </w:r>
      <w:r>
        <w:rPr>
          <w:i/>
        </w:rPr>
        <w:t xml:space="preserve"> Governor’s Office </w:t>
      </w:r>
    </w:p>
    <w:p w14:paraId="1A4D11E4" w14:textId="77777777" w:rsidR="00E426F6" w:rsidRDefault="00E426F6" w:rsidP="00F3181D">
      <w:pPr>
        <w:pStyle w:val="SectionBody"/>
        <w:widowControl/>
        <w:spacing w:line="490" w:lineRule="auto"/>
        <w:ind w:firstLine="0"/>
        <w:jc w:val="center"/>
      </w:pPr>
      <w:r>
        <w:t>(WV Code Chapter 5)</w:t>
      </w:r>
    </w:p>
    <w:p w14:paraId="19B410ED" w14:textId="77777777" w:rsidR="00E426F6" w:rsidRDefault="00E426F6" w:rsidP="00F3181D">
      <w:pPr>
        <w:pStyle w:val="SectionBody"/>
        <w:widowControl/>
        <w:spacing w:line="490" w:lineRule="auto"/>
        <w:ind w:firstLine="0"/>
        <w:jc w:val="center"/>
        <w:rPr>
          <w:u w:val="single"/>
        </w:rPr>
      </w:pPr>
      <w:r>
        <w:t xml:space="preserve">Fund </w:t>
      </w:r>
      <w:r>
        <w:rPr>
          <w:u w:val="single"/>
        </w:rPr>
        <w:t>0101</w:t>
      </w:r>
      <w:r>
        <w:t xml:space="preserve"> FY </w:t>
      </w:r>
      <w:r w:rsidRPr="00C579C3">
        <w:rPr>
          <w:u w:val="single"/>
        </w:rPr>
        <w:t>20</w:t>
      </w:r>
      <w:r>
        <w:rPr>
          <w:u w:val="single"/>
        </w:rPr>
        <w:t>21</w:t>
      </w:r>
      <w:r>
        <w:t xml:space="preserve"> Org </w:t>
      </w:r>
      <w:r>
        <w:rPr>
          <w:u w:val="single"/>
        </w:rPr>
        <w:t>0100</w:t>
      </w:r>
    </w:p>
    <w:p w14:paraId="2BFA174F"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345D08EB"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702BE354" w14:textId="77777777" w:rsidR="00E426F6" w:rsidRDefault="00E426F6" w:rsidP="00F3181D">
      <w:pPr>
        <w:pStyle w:val="SectionBody"/>
        <w:widowControl/>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5EBD040D" w14:textId="77777777" w:rsidR="00E426F6" w:rsidRDefault="00E426F6" w:rsidP="00F3181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14514E5A" w14:textId="7C597B55" w:rsidR="00E426F6" w:rsidRDefault="00E426F6" w:rsidP="00F3181D">
      <w:pPr>
        <w:pStyle w:val="SectionBody"/>
        <w:widowControl/>
        <w:tabs>
          <w:tab w:val="left" w:pos="432"/>
          <w:tab w:val="left" w:pos="720"/>
          <w:tab w:val="right" w:leader="dot" w:pos="6048"/>
          <w:tab w:val="center" w:pos="6840"/>
          <w:tab w:val="left" w:pos="7704"/>
          <w:tab w:val="right" w:pos="9360"/>
        </w:tabs>
        <w:ind w:firstLine="0"/>
        <w:jc w:val="left"/>
      </w:pPr>
      <w:r>
        <w:t>3a</w:t>
      </w:r>
      <w:r>
        <w:tab/>
        <w:t>Equipment</w:t>
      </w:r>
      <w:r>
        <w:tab/>
      </w:r>
      <w:r>
        <w:tab/>
        <w:t>07000</w:t>
      </w:r>
      <w:r>
        <w:tab/>
      </w:r>
      <w:r w:rsidR="009A15CF">
        <w:t>$</w:t>
      </w:r>
      <w:r>
        <w:tab/>
        <w:t>65,000</w:t>
      </w:r>
    </w:p>
    <w:p w14:paraId="0E378E31" w14:textId="77777777" w:rsidR="00E426F6" w:rsidRDefault="00E426F6" w:rsidP="00F3181D">
      <w:pPr>
        <w:pStyle w:val="EnactingSection"/>
        <w:spacing w:line="499" w:lineRule="auto"/>
      </w:pPr>
      <w:r>
        <w:t>And, That the total appropriation for the fiscal year ending June 30, 2021, to fund 0403, fiscal year 2021, organization 0511, be supplemented and amended by decreasing an existing item of appropriation as follows:</w:t>
      </w:r>
    </w:p>
    <w:p w14:paraId="0456A9D3" w14:textId="77777777" w:rsidR="00E426F6" w:rsidRDefault="00E426F6" w:rsidP="00F3181D">
      <w:pPr>
        <w:pStyle w:val="ChapterHeading"/>
        <w:widowControl/>
        <w:suppressLineNumbers w:val="0"/>
        <w:spacing w:line="499" w:lineRule="auto"/>
      </w:pPr>
      <w:r>
        <w:t>Title II – Appropriations.</w:t>
      </w:r>
    </w:p>
    <w:p w14:paraId="0BBDA3BA" w14:textId="77777777" w:rsidR="00E426F6" w:rsidRPr="00C579C3" w:rsidRDefault="00E426F6" w:rsidP="00F3181D">
      <w:pPr>
        <w:pStyle w:val="SectionHeading"/>
        <w:widowControl/>
        <w:suppressLineNumbers w:val="0"/>
        <w:spacing w:line="499" w:lineRule="auto"/>
        <w:ind w:firstLine="0"/>
      </w:pPr>
      <w:r>
        <w:t>Section 1. Appropriations from general revenue.</w:t>
      </w:r>
    </w:p>
    <w:p w14:paraId="053EC029" w14:textId="77777777" w:rsidR="00E426F6" w:rsidRPr="00F3181D" w:rsidRDefault="00E426F6" w:rsidP="00F3181D">
      <w:pPr>
        <w:pStyle w:val="ChapterHeading"/>
        <w:widowControl/>
        <w:suppressLineNumbers w:val="0"/>
        <w:spacing w:line="499" w:lineRule="auto"/>
        <w:rPr>
          <w:sz w:val="24"/>
          <w:szCs w:val="24"/>
        </w:rPr>
      </w:pPr>
      <w:r w:rsidRPr="00F3181D">
        <w:rPr>
          <w:sz w:val="24"/>
          <w:szCs w:val="24"/>
        </w:rPr>
        <w:t xml:space="preserve"> department of health and human resources</w:t>
      </w:r>
    </w:p>
    <w:p w14:paraId="535E911A" w14:textId="77777777" w:rsidR="00E426F6" w:rsidRDefault="00E426F6" w:rsidP="00F3181D">
      <w:pPr>
        <w:pStyle w:val="SectionBody"/>
        <w:widowControl/>
        <w:spacing w:line="499" w:lineRule="auto"/>
        <w:ind w:firstLine="0"/>
        <w:jc w:val="center"/>
        <w:rPr>
          <w:i/>
        </w:rPr>
      </w:pPr>
      <w:r>
        <w:rPr>
          <w:i/>
        </w:rPr>
        <w:lastRenderedPageBreak/>
        <w:t>61</w:t>
      </w:r>
      <w:r w:rsidRPr="00D73071">
        <w:rPr>
          <w:i/>
        </w:rPr>
        <w:t xml:space="preserve"> –</w:t>
      </w:r>
      <w:r>
        <w:rPr>
          <w:i/>
        </w:rPr>
        <w:t xml:space="preserve"> Division of Human Services  </w:t>
      </w:r>
    </w:p>
    <w:p w14:paraId="6DF172BA" w14:textId="77777777" w:rsidR="00E426F6" w:rsidRDefault="00E426F6" w:rsidP="00F3181D">
      <w:pPr>
        <w:pStyle w:val="SectionBody"/>
        <w:widowControl/>
        <w:ind w:firstLine="0"/>
        <w:jc w:val="center"/>
      </w:pPr>
      <w:r>
        <w:t>(WV Code Chapters 9, 48, and 49)</w:t>
      </w:r>
    </w:p>
    <w:p w14:paraId="62CB3311" w14:textId="77777777" w:rsidR="00E426F6" w:rsidRDefault="00E426F6" w:rsidP="00F3181D">
      <w:pPr>
        <w:pStyle w:val="SectionBody"/>
        <w:widowControl/>
        <w:ind w:firstLine="0"/>
        <w:jc w:val="center"/>
        <w:rPr>
          <w:u w:val="single"/>
        </w:rPr>
      </w:pPr>
      <w:r>
        <w:t xml:space="preserve">Fund </w:t>
      </w:r>
      <w:r>
        <w:rPr>
          <w:u w:val="single"/>
        </w:rPr>
        <w:t>0403</w:t>
      </w:r>
      <w:r>
        <w:t xml:space="preserve"> FY </w:t>
      </w:r>
      <w:r w:rsidRPr="00C579C3">
        <w:rPr>
          <w:u w:val="single"/>
        </w:rPr>
        <w:t>20</w:t>
      </w:r>
      <w:r>
        <w:rPr>
          <w:u w:val="single"/>
        </w:rPr>
        <w:t>21</w:t>
      </w:r>
      <w:r>
        <w:t xml:space="preserve"> Org </w:t>
      </w:r>
      <w:r>
        <w:rPr>
          <w:u w:val="single"/>
        </w:rPr>
        <w:t>0511</w:t>
      </w:r>
    </w:p>
    <w:p w14:paraId="287309CA"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604B5276"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44A76F07" w14:textId="77777777" w:rsidR="00E426F6" w:rsidRDefault="00E426F6" w:rsidP="00F3181D">
      <w:pPr>
        <w:pStyle w:val="SectionBody"/>
        <w:widowControl/>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665B4A8A" w14:textId="77777777" w:rsidR="00E426F6" w:rsidRDefault="00E426F6" w:rsidP="00F3181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574778A8" w14:textId="77777777" w:rsidR="00E426F6" w:rsidRDefault="00E426F6" w:rsidP="00F3181D">
      <w:pPr>
        <w:pStyle w:val="SectionBody"/>
        <w:widowControl/>
        <w:tabs>
          <w:tab w:val="left" w:pos="432"/>
          <w:tab w:val="left" w:pos="720"/>
          <w:tab w:val="right" w:leader="dot" w:pos="6048"/>
          <w:tab w:val="center" w:pos="6840"/>
          <w:tab w:val="left" w:pos="7704"/>
          <w:tab w:val="right" w:pos="9360"/>
        </w:tabs>
        <w:ind w:firstLine="0"/>
        <w:jc w:val="left"/>
      </w:pPr>
      <w:r>
        <w:t>5</w:t>
      </w:r>
      <w:r>
        <w:tab/>
        <w:t>Medical Services</w:t>
      </w:r>
      <w:r>
        <w:tab/>
      </w:r>
      <w:r>
        <w:tab/>
        <w:t>18900</w:t>
      </w:r>
      <w:r>
        <w:tab/>
        <w:t>$</w:t>
      </w:r>
      <w:r>
        <w:tab/>
        <w:t>4,660,595</w:t>
      </w:r>
    </w:p>
    <w:p w14:paraId="6BECADC7" w14:textId="77777777" w:rsidR="00E426F6" w:rsidRDefault="00E426F6" w:rsidP="00F3181D">
      <w:pPr>
        <w:pStyle w:val="EnactingSection"/>
      </w:pPr>
      <w:r>
        <w:t>And, That the total appropriation for the fiscal year ending June 30, 2021, to fund 0407, fiscal year 2021, organization 0506, be supplemented and amended by decreasing an existing item of appropriation as follows:</w:t>
      </w:r>
    </w:p>
    <w:p w14:paraId="71D3A8F2" w14:textId="77777777" w:rsidR="00E426F6" w:rsidRDefault="00E426F6" w:rsidP="00F3181D">
      <w:pPr>
        <w:pStyle w:val="ChapterHeading"/>
        <w:widowControl/>
        <w:suppressLineNumbers w:val="0"/>
      </w:pPr>
      <w:r>
        <w:t>Title II – Appropriations.</w:t>
      </w:r>
    </w:p>
    <w:p w14:paraId="60053D47" w14:textId="77777777" w:rsidR="00E426F6" w:rsidRPr="00C579C3" w:rsidRDefault="00E426F6" w:rsidP="00F3181D">
      <w:pPr>
        <w:pStyle w:val="SectionHeading"/>
        <w:widowControl/>
        <w:suppressLineNumbers w:val="0"/>
        <w:ind w:firstLine="0"/>
      </w:pPr>
      <w:r>
        <w:t>Section 1. Appropriations from general revenue.</w:t>
      </w:r>
    </w:p>
    <w:p w14:paraId="440CC640" w14:textId="77777777" w:rsidR="00E426F6" w:rsidRPr="00F3181D" w:rsidRDefault="00E426F6" w:rsidP="00F3181D">
      <w:pPr>
        <w:pStyle w:val="ChapterHeading"/>
        <w:widowControl/>
        <w:suppressLineNumbers w:val="0"/>
        <w:rPr>
          <w:sz w:val="24"/>
          <w:szCs w:val="24"/>
        </w:rPr>
      </w:pPr>
      <w:r>
        <w:t xml:space="preserve"> </w:t>
      </w:r>
      <w:r w:rsidRPr="00F3181D">
        <w:rPr>
          <w:sz w:val="24"/>
          <w:szCs w:val="24"/>
        </w:rPr>
        <w:t>department of health and human resources</w:t>
      </w:r>
    </w:p>
    <w:p w14:paraId="391E6FF3" w14:textId="77777777" w:rsidR="00E426F6" w:rsidRDefault="00E426F6" w:rsidP="00F3181D">
      <w:pPr>
        <w:pStyle w:val="SectionBody"/>
        <w:widowControl/>
        <w:ind w:firstLine="0"/>
        <w:jc w:val="center"/>
        <w:rPr>
          <w:i/>
        </w:rPr>
      </w:pPr>
      <w:r>
        <w:rPr>
          <w:i/>
        </w:rPr>
        <w:t>57</w:t>
      </w:r>
      <w:r w:rsidRPr="00D73071">
        <w:rPr>
          <w:i/>
        </w:rPr>
        <w:t xml:space="preserve"> –</w:t>
      </w:r>
      <w:r>
        <w:rPr>
          <w:i/>
        </w:rPr>
        <w:t xml:space="preserve"> Division of Health – </w:t>
      </w:r>
    </w:p>
    <w:p w14:paraId="5FB989ED" w14:textId="77777777" w:rsidR="00E426F6" w:rsidRDefault="00E426F6" w:rsidP="00F3181D">
      <w:pPr>
        <w:pStyle w:val="SectionBody"/>
        <w:widowControl/>
        <w:ind w:firstLine="0"/>
        <w:jc w:val="center"/>
        <w:rPr>
          <w:i/>
        </w:rPr>
      </w:pPr>
      <w:r>
        <w:rPr>
          <w:i/>
        </w:rPr>
        <w:t>Central Office</w:t>
      </w:r>
    </w:p>
    <w:p w14:paraId="6BED4254" w14:textId="77777777" w:rsidR="00E426F6" w:rsidRDefault="00E426F6" w:rsidP="00F3181D">
      <w:pPr>
        <w:pStyle w:val="SectionBody"/>
        <w:widowControl/>
        <w:ind w:firstLine="0"/>
        <w:jc w:val="center"/>
      </w:pPr>
      <w:r>
        <w:t xml:space="preserve"> (WV Code Chapter 16)</w:t>
      </w:r>
    </w:p>
    <w:p w14:paraId="08168CAD" w14:textId="77777777" w:rsidR="00E426F6" w:rsidRDefault="00E426F6" w:rsidP="00F3181D">
      <w:pPr>
        <w:pStyle w:val="SectionBody"/>
        <w:widowControl/>
        <w:ind w:firstLine="0"/>
        <w:jc w:val="center"/>
        <w:rPr>
          <w:u w:val="single"/>
        </w:rPr>
      </w:pPr>
      <w:r>
        <w:t xml:space="preserve">Fund </w:t>
      </w:r>
      <w:r>
        <w:rPr>
          <w:u w:val="single"/>
        </w:rPr>
        <w:t>0407</w:t>
      </w:r>
      <w:r>
        <w:t xml:space="preserve"> FY </w:t>
      </w:r>
      <w:r w:rsidRPr="00C579C3">
        <w:rPr>
          <w:u w:val="single"/>
        </w:rPr>
        <w:t>20</w:t>
      </w:r>
      <w:r>
        <w:rPr>
          <w:u w:val="single"/>
        </w:rPr>
        <w:t>21</w:t>
      </w:r>
      <w:r>
        <w:t xml:space="preserve"> Org </w:t>
      </w:r>
      <w:r>
        <w:rPr>
          <w:u w:val="single"/>
        </w:rPr>
        <w:t>0506</w:t>
      </w:r>
    </w:p>
    <w:p w14:paraId="641F7B92"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26D48F1F"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43834E23" w14:textId="77777777" w:rsidR="00E426F6" w:rsidRDefault="00E426F6" w:rsidP="00F3181D">
      <w:pPr>
        <w:pStyle w:val="SectionBody"/>
        <w:widowControl/>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1F595F32" w14:textId="77777777" w:rsidR="00E426F6" w:rsidRDefault="00E426F6" w:rsidP="00F3181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2A5C9C5" w14:textId="77777777" w:rsidR="00E426F6" w:rsidRDefault="00E426F6" w:rsidP="00F3181D">
      <w:pPr>
        <w:pStyle w:val="SectionBody"/>
        <w:widowControl/>
        <w:tabs>
          <w:tab w:val="left" w:pos="432"/>
          <w:tab w:val="left" w:pos="720"/>
          <w:tab w:val="right" w:leader="dot" w:pos="6048"/>
          <w:tab w:val="center" w:pos="6840"/>
          <w:tab w:val="left" w:pos="7704"/>
          <w:tab w:val="right" w:pos="9360"/>
        </w:tabs>
        <w:ind w:firstLine="0"/>
        <w:jc w:val="left"/>
      </w:pPr>
      <w:r>
        <w:t>19</w:t>
      </w:r>
      <w:r>
        <w:tab/>
        <w:t>Primary Care Support</w:t>
      </w:r>
      <w:r>
        <w:tab/>
      </w:r>
      <w:r>
        <w:tab/>
        <w:t>62800</w:t>
      </w:r>
      <w:r>
        <w:tab/>
        <w:t>$</w:t>
      </w:r>
      <w:r>
        <w:tab/>
        <w:t>3,040,040</w:t>
      </w:r>
    </w:p>
    <w:p w14:paraId="6D3A64C7" w14:textId="77777777" w:rsidR="00E426F6" w:rsidRDefault="00E426F6" w:rsidP="00F3181D">
      <w:pPr>
        <w:pStyle w:val="SectionBody"/>
        <w:widowControl/>
        <w:tabs>
          <w:tab w:val="left" w:pos="432"/>
          <w:tab w:val="left" w:pos="720"/>
          <w:tab w:val="right" w:leader="dot" w:pos="6048"/>
          <w:tab w:val="center" w:pos="6840"/>
          <w:tab w:val="left" w:pos="7704"/>
          <w:tab w:val="right" w:pos="9360"/>
        </w:tabs>
        <w:ind w:firstLine="0"/>
        <w:jc w:val="left"/>
      </w:pPr>
      <w:r>
        <w:tab/>
        <w:t>And, That the total appropriation for the fiscal year ending June 30, 2021, to fund 0403, fiscal year 2021, organization 0511, be supplemented and amended by increasing an existing item of appropriation as follows:</w:t>
      </w:r>
    </w:p>
    <w:p w14:paraId="74391ACE" w14:textId="77777777" w:rsidR="00E426F6" w:rsidRDefault="00E426F6" w:rsidP="00F3181D">
      <w:pPr>
        <w:pStyle w:val="ChapterHeading"/>
        <w:widowControl/>
        <w:suppressLineNumbers w:val="0"/>
      </w:pPr>
      <w:r>
        <w:t>Title II – Appropriations.</w:t>
      </w:r>
    </w:p>
    <w:p w14:paraId="4DC63C0F" w14:textId="77777777" w:rsidR="00E426F6" w:rsidRPr="00C579C3" w:rsidRDefault="00E426F6" w:rsidP="00F3181D">
      <w:pPr>
        <w:pStyle w:val="SectionHeading"/>
        <w:widowControl/>
        <w:suppressLineNumbers w:val="0"/>
        <w:ind w:firstLine="0"/>
      </w:pPr>
      <w:r>
        <w:t>Section 1. Appropriations from general revenue.</w:t>
      </w:r>
    </w:p>
    <w:p w14:paraId="48FAE297" w14:textId="77777777" w:rsidR="00E426F6" w:rsidRPr="00F3181D" w:rsidRDefault="00E426F6" w:rsidP="00F3181D">
      <w:pPr>
        <w:pStyle w:val="ChapterHeading"/>
        <w:widowControl/>
        <w:suppressLineNumbers w:val="0"/>
        <w:rPr>
          <w:sz w:val="24"/>
          <w:szCs w:val="24"/>
        </w:rPr>
      </w:pPr>
      <w:r w:rsidRPr="00F3181D">
        <w:rPr>
          <w:sz w:val="24"/>
          <w:szCs w:val="24"/>
        </w:rPr>
        <w:t xml:space="preserve"> department of health and human resources</w:t>
      </w:r>
    </w:p>
    <w:p w14:paraId="5BD39E36" w14:textId="37DC5E3F" w:rsidR="00E426F6" w:rsidRDefault="00E426F6" w:rsidP="00F3181D">
      <w:pPr>
        <w:pStyle w:val="SectionBody"/>
        <w:widowControl/>
        <w:ind w:firstLine="0"/>
        <w:jc w:val="center"/>
        <w:rPr>
          <w:i/>
        </w:rPr>
      </w:pPr>
      <w:r>
        <w:rPr>
          <w:i/>
        </w:rPr>
        <w:lastRenderedPageBreak/>
        <w:t>61</w:t>
      </w:r>
      <w:r w:rsidRPr="00D73071">
        <w:rPr>
          <w:i/>
        </w:rPr>
        <w:t xml:space="preserve"> –</w:t>
      </w:r>
      <w:r w:rsidR="009A15CF">
        <w:rPr>
          <w:i/>
        </w:rPr>
        <w:t xml:space="preserve"> </w:t>
      </w:r>
      <w:r>
        <w:rPr>
          <w:i/>
        </w:rPr>
        <w:t>Division of Human Services</w:t>
      </w:r>
    </w:p>
    <w:p w14:paraId="606951E9" w14:textId="77777777" w:rsidR="00E426F6" w:rsidRDefault="00E426F6" w:rsidP="00F3181D">
      <w:pPr>
        <w:pStyle w:val="SectionBody"/>
        <w:widowControl/>
        <w:ind w:firstLine="0"/>
        <w:jc w:val="center"/>
      </w:pPr>
      <w:r>
        <w:t>(WV Code Chapters 9, 48 and 49)</w:t>
      </w:r>
    </w:p>
    <w:p w14:paraId="43783EBF" w14:textId="77777777" w:rsidR="00E426F6" w:rsidRDefault="00E426F6" w:rsidP="00F3181D">
      <w:pPr>
        <w:pStyle w:val="SectionBody"/>
        <w:widowControl/>
        <w:ind w:firstLine="0"/>
        <w:jc w:val="center"/>
        <w:rPr>
          <w:u w:val="single"/>
        </w:rPr>
      </w:pPr>
      <w:r>
        <w:t xml:space="preserve">Fund </w:t>
      </w:r>
      <w:r>
        <w:rPr>
          <w:u w:val="single"/>
        </w:rPr>
        <w:t>0403</w:t>
      </w:r>
      <w:r>
        <w:t xml:space="preserve"> FY </w:t>
      </w:r>
      <w:r w:rsidRPr="00C579C3">
        <w:rPr>
          <w:u w:val="single"/>
        </w:rPr>
        <w:t>20</w:t>
      </w:r>
      <w:r>
        <w:rPr>
          <w:u w:val="single"/>
        </w:rPr>
        <w:t>21</w:t>
      </w:r>
      <w:r>
        <w:t xml:space="preserve"> Org </w:t>
      </w:r>
      <w:r>
        <w:rPr>
          <w:u w:val="single"/>
        </w:rPr>
        <w:t>0511</w:t>
      </w:r>
    </w:p>
    <w:p w14:paraId="770BFCD3"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21EF29E2" w14:textId="77777777" w:rsidR="00E426F6" w:rsidRPr="006057A9" w:rsidRDefault="00E426F6" w:rsidP="00F3181D">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6F26870F" w14:textId="77777777" w:rsidR="00E426F6" w:rsidRDefault="00E426F6" w:rsidP="00F3181D">
      <w:pPr>
        <w:pStyle w:val="SectionBody"/>
        <w:widowControl/>
        <w:tabs>
          <w:tab w:val="center" w:pos="6840"/>
          <w:tab w:val="center" w:pos="9000"/>
        </w:tabs>
        <w:spacing w:line="240" w:lineRule="auto"/>
        <w:ind w:firstLine="0"/>
        <w:jc w:val="left"/>
        <w:rPr>
          <w:b/>
        </w:rPr>
      </w:pPr>
      <w:r w:rsidRPr="006057A9">
        <w:rPr>
          <w:b/>
        </w:rPr>
        <w:tab/>
      </w:r>
      <w:proofErr w:type="spellStart"/>
      <w:r>
        <w:rPr>
          <w:b/>
        </w:rPr>
        <w:t>priation</w:t>
      </w:r>
      <w:proofErr w:type="spellEnd"/>
      <w:r w:rsidRPr="006057A9">
        <w:rPr>
          <w:b/>
        </w:rPr>
        <w:tab/>
        <w:t>Fund</w:t>
      </w:r>
    </w:p>
    <w:p w14:paraId="341840FD" w14:textId="77777777" w:rsidR="00E426F6" w:rsidRDefault="00E426F6" w:rsidP="00F3181D">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40E286B4" w14:textId="77777777" w:rsidR="00F3181D" w:rsidRDefault="00E426F6" w:rsidP="00F3181D">
      <w:pPr>
        <w:pStyle w:val="SectionBody"/>
        <w:widowControl/>
        <w:tabs>
          <w:tab w:val="left" w:pos="432"/>
          <w:tab w:val="left" w:pos="720"/>
          <w:tab w:val="right" w:leader="dot" w:pos="6048"/>
          <w:tab w:val="center" w:pos="6840"/>
          <w:tab w:val="left" w:pos="7704"/>
          <w:tab w:val="right" w:pos="9360"/>
        </w:tabs>
        <w:ind w:firstLine="0"/>
        <w:jc w:val="left"/>
        <w:sectPr w:rsidR="00F3181D" w:rsidSect="00F3181D">
          <w:type w:val="continuous"/>
          <w:pgSz w:w="12240" w:h="15840" w:code="1"/>
          <w:pgMar w:top="1440" w:right="1440" w:bottom="1440" w:left="1440" w:header="720" w:footer="720" w:gutter="0"/>
          <w:lnNumType w:countBy="1" w:restart="continuous"/>
          <w:cols w:space="720"/>
          <w:titlePg/>
          <w:docGrid w:linePitch="360"/>
        </w:sectPr>
      </w:pPr>
      <w:r>
        <w:t>25</w:t>
      </w:r>
      <w:r>
        <w:tab/>
        <w:t>Medical Services Administrative Costs</w:t>
      </w:r>
      <w:r>
        <w:tab/>
      </w:r>
      <w:r>
        <w:tab/>
        <w:t>78900</w:t>
      </w:r>
      <w:r>
        <w:tab/>
        <w:t>$</w:t>
      </w:r>
      <w:r>
        <w:tab/>
        <w:t>7,700,635</w:t>
      </w:r>
    </w:p>
    <w:p w14:paraId="25D6BE4F" w14:textId="77777777" w:rsidR="00F3181D" w:rsidRPr="00227EB7" w:rsidRDefault="00F3181D" w:rsidP="00F3181D">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3A4F9665" w14:textId="77777777" w:rsidR="00F3181D" w:rsidRPr="00227EB7" w:rsidRDefault="00F3181D" w:rsidP="00F3181D">
      <w:pPr>
        <w:pStyle w:val="SectionBody"/>
        <w:spacing w:line="240" w:lineRule="auto"/>
        <w:rPr>
          <w:rFonts w:cs="Arial"/>
        </w:rPr>
      </w:pPr>
    </w:p>
    <w:p w14:paraId="1A49754A" w14:textId="77777777" w:rsidR="00F3181D" w:rsidRPr="00227EB7" w:rsidRDefault="00F3181D" w:rsidP="00F3181D">
      <w:pPr>
        <w:spacing w:line="240" w:lineRule="auto"/>
        <w:ind w:left="720" w:right="720" w:firstLine="180"/>
        <w:rPr>
          <w:rFonts w:cs="Arial"/>
        </w:rPr>
      </w:pPr>
    </w:p>
    <w:p w14:paraId="0F254E22" w14:textId="77777777" w:rsidR="00F3181D" w:rsidRPr="00227EB7" w:rsidRDefault="00F3181D" w:rsidP="00F3181D">
      <w:pPr>
        <w:spacing w:line="240" w:lineRule="auto"/>
        <w:ind w:left="720" w:right="720"/>
        <w:rPr>
          <w:rFonts w:cs="Arial"/>
        </w:rPr>
      </w:pPr>
      <w:r w:rsidRPr="00227EB7">
        <w:rPr>
          <w:rFonts w:cs="Arial"/>
        </w:rPr>
        <w:t>...............................................................</w:t>
      </w:r>
    </w:p>
    <w:p w14:paraId="25333550" w14:textId="77777777" w:rsidR="00F3181D" w:rsidRPr="00227EB7" w:rsidRDefault="00F3181D" w:rsidP="00F3181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890F210" w14:textId="77777777" w:rsidR="00F3181D" w:rsidRPr="00227EB7" w:rsidRDefault="00F3181D" w:rsidP="00F3181D">
      <w:pPr>
        <w:spacing w:line="240" w:lineRule="auto"/>
        <w:ind w:left="720" w:right="720"/>
        <w:rPr>
          <w:rFonts w:cs="Arial"/>
        </w:rPr>
      </w:pPr>
    </w:p>
    <w:p w14:paraId="2BA32BE7" w14:textId="77777777" w:rsidR="00F3181D" w:rsidRPr="00227EB7" w:rsidRDefault="00F3181D" w:rsidP="00F3181D">
      <w:pPr>
        <w:spacing w:line="240" w:lineRule="auto"/>
        <w:ind w:left="720" w:right="720"/>
        <w:rPr>
          <w:rFonts w:cs="Arial"/>
        </w:rPr>
      </w:pPr>
    </w:p>
    <w:p w14:paraId="2DD7F976" w14:textId="77777777" w:rsidR="00F3181D" w:rsidRPr="00227EB7" w:rsidRDefault="00F3181D" w:rsidP="00F318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189F4B7" w14:textId="77777777" w:rsidR="00F3181D" w:rsidRPr="00227EB7" w:rsidRDefault="00F3181D" w:rsidP="00F3181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347DE9F2" w14:textId="77777777" w:rsidR="00F3181D" w:rsidRPr="00227EB7" w:rsidRDefault="00F3181D" w:rsidP="00F3181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D84BE1B" w14:textId="77777777" w:rsidR="00F3181D" w:rsidRPr="00227EB7" w:rsidRDefault="00F3181D" w:rsidP="00F318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7DFFCE" w14:textId="77777777" w:rsidR="00F3181D" w:rsidRPr="00227EB7" w:rsidRDefault="00F3181D" w:rsidP="00F318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4CB4E31" w14:textId="77777777" w:rsidR="00F3181D" w:rsidRPr="00227EB7" w:rsidRDefault="00F3181D" w:rsidP="00F318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8364CD" w14:textId="77777777" w:rsidR="00F3181D" w:rsidRPr="00227EB7" w:rsidRDefault="00F3181D" w:rsidP="00F3181D">
      <w:pPr>
        <w:spacing w:line="240" w:lineRule="auto"/>
        <w:ind w:left="720" w:right="720"/>
        <w:rPr>
          <w:rFonts w:cs="Arial"/>
        </w:rPr>
      </w:pPr>
      <w:r w:rsidRPr="00227EB7">
        <w:rPr>
          <w:rFonts w:cs="Arial"/>
        </w:rPr>
        <w:t>In effect from passage.</w:t>
      </w:r>
    </w:p>
    <w:p w14:paraId="19BECC64" w14:textId="77777777" w:rsidR="00F3181D" w:rsidRPr="00227EB7" w:rsidRDefault="00F3181D" w:rsidP="00F318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7B3C97B" w14:textId="77777777" w:rsidR="00F3181D" w:rsidRPr="00227EB7" w:rsidRDefault="00F3181D" w:rsidP="00F3181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7455384"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9A1D502" w14:textId="77777777" w:rsidR="00F3181D" w:rsidRPr="00227EB7" w:rsidRDefault="00F3181D" w:rsidP="00F3181D">
      <w:pPr>
        <w:tabs>
          <w:tab w:val="center" w:pos="2610"/>
        </w:tabs>
        <w:spacing w:line="240" w:lineRule="auto"/>
        <w:ind w:right="720"/>
        <w:rPr>
          <w:rFonts w:cs="Arial"/>
        </w:rPr>
      </w:pPr>
      <w:r w:rsidRPr="00227EB7">
        <w:rPr>
          <w:rFonts w:cs="Arial"/>
          <w:i/>
          <w:iCs/>
        </w:rPr>
        <w:tab/>
        <w:t>Clerk of the House of Delegates</w:t>
      </w:r>
    </w:p>
    <w:p w14:paraId="70757056"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637F70"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81CD09D"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47C0A93" w14:textId="77777777" w:rsidR="00F3181D" w:rsidRPr="00227EB7" w:rsidRDefault="00F3181D" w:rsidP="00F3181D">
      <w:pPr>
        <w:tabs>
          <w:tab w:val="left" w:pos="-1255"/>
          <w:tab w:val="left" w:pos="-720"/>
          <w:tab w:val="center" w:pos="3960"/>
        </w:tabs>
        <w:spacing w:line="240" w:lineRule="auto"/>
        <w:ind w:right="720"/>
        <w:rPr>
          <w:rFonts w:cs="Arial"/>
        </w:rPr>
      </w:pPr>
      <w:r w:rsidRPr="00227EB7">
        <w:rPr>
          <w:rFonts w:cs="Arial"/>
          <w:i/>
          <w:iCs/>
        </w:rPr>
        <w:tab/>
        <w:t>Clerk of the Senate</w:t>
      </w:r>
    </w:p>
    <w:p w14:paraId="05AE86B1"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71ED40"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A76587"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4EEA523" w14:textId="77777777" w:rsidR="00F3181D" w:rsidRPr="00227EB7" w:rsidRDefault="00F3181D" w:rsidP="00F3181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242194B"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CD1032D"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973A047"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3D8A6DA" w14:textId="77777777" w:rsidR="00F3181D" w:rsidRPr="00227EB7" w:rsidRDefault="00F3181D" w:rsidP="00F3181D">
      <w:pPr>
        <w:tabs>
          <w:tab w:val="center" w:pos="6210"/>
        </w:tabs>
        <w:spacing w:line="240" w:lineRule="auto"/>
        <w:ind w:right="720"/>
        <w:rPr>
          <w:rFonts w:cs="Arial"/>
        </w:rPr>
      </w:pPr>
      <w:r w:rsidRPr="00227EB7">
        <w:rPr>
          <w:rFonts w:cs="Arial"/>
        </w:rPr>
        <w:tab/>
      </w:r>
      <w:r w:rsidRPr="00227EB7">
        <w:rPr>
          <w:rFonts w:cs="Arial"/>
          <w:i/>
          <w:iCs/>
        </w:rPr>
        <w:t>President of the Senate</w:t>
      </w:r>
    </w:p>
    <w:p w14:paraId="4985B19E"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FBCB9F"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BF68B4" w14:textId="77777777" w:rsidR="00F3181D" w:rsidRPr="00227EB7" w:rsidRDefault="00F3181D" w:rsidP="00F3181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020A857" w14:textId="77777777" w:rsidR="00F3181D" w:rsidRPr="00227EB7" w:rsidRDefault="00F3181D" w:rsidP="00F3181D">
      <w:pPr>
        <w:spacing w:line="240" w:lineRule="auto"/>
        <w:ind w:right="720"/>
        <w:jc w:val="both"/>
        <w:rPr>
          <w:rFonts w:cs="Arial"/>
        </w:rPr>
      </w:pPr>
    </w:p>
    <w:p w14:paraId="2FE7017A" w14:textId="77777777" w:rsidR="00F3181D" w:rsidRPr="00227EB7" w:rsidRDefault="00F3181D" w:rsidP="00F3181D">
      <w:pPr>
        <w:spacing w:line="240" w:lineRule="auto"/>
        <w:ind w:right="720"/>
        <w:jc w:val="both"/>
        <w:rPr>
          <w:rFonts w:cs="Arial"/>
        </w:rPr>
      </w:pPr>
    </w:p>
    <w:p w14:paraId="4C306023" w14:textId="77777777" w:rsidR="00F3181D" w:rsidRPr="00227EB7" w:rsidRDefault="00F3181D" w:rsidP="00F3181D">
      <w:pPr>
        <w:spacing w:line="240" w:lineRule="auto"/>
        <w:ind w:left="720" w:right="720"/>
        <w:jc w:val="both"/>
        <w:rPr>
          <w:rFonts w:cs="Arial"/>
        </w:rPr>
      </w:pPr>
    </w:p>
    <w:p w14:paraId="76E50F1B" w14:textId="77777777" w:rsidR="00F3181D" w:rsidRPr="00227EB7" w:rsidRDefault="00F3181D" w:rsidP="00F3181D">
      <w:pPr>
        <w:tabs>
          <w:tab w:val="left" w:pos="1080"/>
        </w:tabs>
        <w:spacing w:line="240" w:lineRule="auto"/>
        <w:ind w:left="720" w:right="720"/>
        <w:jc w:val="both"/>
        <w:rPr>
          <w:rFonts w:cs="Arial"/>
        </w:rPr>
      </w:pPr>
      <w:r w:rsidRPr="00227EB7">
        <w:rPr>
          <w:rFonts w:cs="Arial"/>
        </w:rPr>
        <w:tab/>
        <w:t>The within ................................................... this the...........................................</w:t>
      </w:r>
    </w:p>
    <w:p w14:paraId="4C816A55" w14:textId="77777777" w:rsidR="00F3181D" w:rsidRPr="00227EB7" w:rsidRDefault="00F3181D" w:rsidP="00F3181D">
      <w:pPr>
        <w:tabs>
          <w:tab w:val="left" w:pos="1080"/>
        </w:tabs>
        <w:spacing w:line="240" w:lineRule="auto"/>
        <w:ind w:left="720" w:right="720"/>
        <w:jc w:val="both"/>
        <w:rPr>
          <w:rFonts w:cs="Arial"/>
        </w:rPr>
      </w:pPr>
    </w:p>
    <w:p w14:paraId="1BD90B88" w14:textId="77777777" w:rsidR="00F3181D" w:rsidRPr="00227EB7" w:rsidRDefault="00F3181D" w:rsidP="00F3181D">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09C3346" w14:textId="77777777" w:rsidR="00F3181D" w:rsidRPr="00227EB7" w:rsidRDefault="00F3181D" w:rsidP="00F3181D">
      <w:pPr>
        <w:spacing w:line="240" w:lineRule="auto"/>
        <w:ind w:left="720" w:right="720"/>
        <w:jc w:val="both"/>
        <w:rPr>
          <w:rFonts w:cs="Arial"/>
        </w:rPr>
      </w:pPr>
    </w:p>
    <w:p w14:paraId="33680096" w14:textId="77777777" w:rsidR="00F3181D" w:rsidRPr="00227EB7" w:rsidRDefault="00F3181D" w:rsidP="00F3181D">
      <w:pPr>
        <w:spacing w:line="240" w:lineRule="auto"/>
        <w:ind w:left="720" w:right="720"/>
        <w:jc w:val="both"/>
        <w:rPr>
          <w:rFonts w:cs="Arial"/>
        </w:rPr>
      </w:pPr>
    </w:p>
    <w:p w14:paraId="37EB5395" w14:textId="77777777" w:rsidR="00F3181D" w:rsidRPr="00227EB7" w:rsidRDefault="00F3181D" w:rsidP="00F3181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6E84EF3" w14:textId="68AB1BFF" w:rsidR="006865E9" w:rsidRPr="00303684" w:rsidRDefault="00F3181D" w:rsidP="00F3181D">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303684" w:rsidSect="00835B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B9865" w14:textId="77777777" w:rsidR="00C579C3" w:rsidRPr="00B844FE" w:rsidRDefault="00C579C3" w:rsidP="00B844FE">
      <w:r>
        <w:separator/>
      </w:r>
    </w:p>
  </w:endnote>
  <w:endnote w:type="continuationSeparator" w:id="0">
    <w:p w14:paraId="34D4A645"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3C44A" w14:textId="77777777" w:rsidR="00F3181D" w:rsidRDefault="00F3181D" w:rsidP="00700EF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4E2DA4" w14:textId="77777777" w:rsidR="00F3181D" w:rsidRDefault="00F31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9F167" w14:textId="77777777" w:rsidR="00B9753F" w:rsidRDefault="00F3181D"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EED6A3" w14:textId="77777777" w:rsidR="00B9753F" w:rsidRDefault="00531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992DA" w14:textId="77777777" w:rsidR="00C579C3" w:rsidRPr="00B844FE" w:rsidRDefault="00C579C3" w:rsidP="00B844FE">
      <w:r>
        <w:separator/>
      </w:r>
    </w:p>
  </w:footnote>
  <w:footnote w:type="continuationSeparator" w:id="0">
    <w:p w14:paraId="07FA950A"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4153" w14:textId="601C260C" w:rsidR="00A94DF9" w:rsidRPr="00A94DF9" w:rsidRDefault="00F3181D" w:rsidP="00A94DF9">
    <w:pPr>
      <w:pStyle w:val="HeaderStyle"/>
    </w:pPr>
    <w:proofErr w:type="spellStart"/>
    <w:r>
      <w:t>Enr</w:t>
    </w:r>
    <w:proofErr w:type="spellEnd"/>
    <w:r w:rsidR="00A94DF9" w:rsidRPr="00A94DF9">
      <w:t xml:space="preserve"> HB 3288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2CBF"/>
    <w:rsid w:val="0000526A"/>
    <w:rsid w:val="00036C2F"/>
    <w:rsid w:val="00064F9A"/>
    <w:rsid w:val="000676CD"/>
    <w:rsid w:val="00085D22"/>
    <w:rsid w:val="000A2D92"/>
    <w:rsid w:val="000C5C77"/>
    <w:rsid w:val="000E4B72"/>
    <w:rsid w:val="0010070F"/>
    <w:rsid w:val="00123B52"/>
    <w:rsid w:val="001449F3"/>
    <w:rsid w:val="0015112E"/>
    <w:rsid w:val="001552E7"/>
    <w:rsid w:val="00166C66"/>
    <w:rsid w:val="00170E7D"/>
    <w:rsid w:val="0017580A"/>
    <w:rsid w:val="0019461C"/>
    <w:rsid w:val="001B522A"/>
    <w:rsid w:val="001C279E"/>
    <w:rsid w:val="001D459E"/>
    <w:rsid w:val="001F58C9"/>
    <w:rsid w:val="00243B33"/>
    <w:rsid w:val="0027011C"/>
    <w:rsid w:val="00274200"/>
    <w:rsid w:val="00291E6F"/>
    <w:rsid w:val="002A0269"/>
    <w:rsid w:val="002A14C6"/>
    <w:rsid w:val="002D1D99"/>
    <w:rsid w:val="00303684"/>
    <w:rsid w:val="0030622E"/>
    <w:rsid w:val="00307239"/>
    <w:rsid w:val="00314153"/>
    <w:rsid w:val="00314854"/>
    <w:rsid w:val="00346D8F"/>
    <w:rsid w:val="00370F81"/>
    <w:rsid w:val="00373E33"/>
    <w:rsid w:val="00374FBB"/>
    <w:rsid w:val="003A2D8B"/>
    <w:rsid w:val="003F6E38"/>
    <w:rsid w:val="00405320"/>
    <w:rsid w:val="0048096E"/>
    <w:rsid w:val="004A5FA7"/>
    <w:rsid w:val="004A625A"/>
    <w:rsid w:val="004B0ACD"/>
    <w:rsid w:val="004C13DD"/>
    <w:rsid w:val="004E3441"/>
    <w:rsid w:val="004F372F"/>
    <w:rsid w:val="0053153F"/>
    <w:rsid w:val="0055535D"/>
    <w:rsid w:val="00570FD1"/>
    <w:rsid w:val="005719B4"/>
    <w:rsid w:val="00577A6E"/>
    <w:rsid w:val="005A0449"/>
    <w:rsid w:val="005A5366"/>
    <w:rsid w:val="005B4460"/>
    <w:rsid w:val="005C20CE"/>
    <w:rsid w:val="006057A9"/>
    <w:rsid w:val="00610A55"/>
    <w:rsid w:val="006134C3"/>
    <w:rsid w:val="00637E73"/>
    <w:rsid w:val="006865E9"/>
    <w:rsid w:val="00691F3E"/>
    <w:rsid w:val="00694BFB"/>
    <w:rsid w:val="006A106B"/>
    <w:rsid w:val="006B199E"/>
    <w:rsid w:val="006D4036"/>
    <w:rsid w:val="006D7172"/>
    <w:rsid w:val="00794091"/>
    <w:rsid w:val="007B6D9D"/>
    <w:rsid w:val="007D1CF2"/>
    <w:rsid w:val="007E4D29"/>
    <w:rsid w:val="007F1CF5"/>
    <w:rsid w:val="007F5B38"/>
    <w:rsid w:val="00834EDE"/>
    <w:rsid w:val="00850A44"/>
    <w:rsid w:val="008736AA"/>
    <w:rsid w:val="008A3593"/>
    <w:rsid w:val="008A4601"/>
    <w:rsid w:val="008B31A9"/>
    <w:rsid w:val="008C153A"/>
    <w:rsid w:val="008D275D"/>
    <w:rsid w:val="008F66F4"/>
    <w:rsid w:val="00903E46"/>
    <w:rsid w:val="009058E9"/>
    <w:rsid w:val="00913C51"/>
    <w:rsid w:val="00920A07"/>
    <w:rsid w:val="00934769"/>
    <w:rsid w:val="00936898"/>
    <w:rsid w:val="00953694"/>
    <w:rsid w:val="00954257"/>
    <w:rsid w:val="00980327"/>
    <w:rsid w:val="00984418"/>
    <w:rsid w:val="0098653C"/>
    <w:rsid w:val="009A15CF"/>
    <w:rsid w:val="009B4261"/>
    <w:rsid w:val="009E3FBA"/>
    <w:rsid w:val="009F1067"/>
    <w:rsid w:val="009F7205"/>
    <w:rsid w:val="00A06E32"/>
    <w:rsid w:val="00A31E01"/>
    <w:rsid w:val="00A527AD"/>
    <w:rsid w:val="00A718CF"/>
    <w:rsid w:val="00A74F57"/>
    <w:rsid w:val="00A92165"/>
    <w:rsid w:val="00A94DF9"/>
    <w:rsid w:val="00AB5376"/>
    <w:rsid w:val="00AE48A0"/>
    <w:rsid w:val="00B16F25"/>
    <w:rsid w:val="00B24422"/>
    <w:rsid w:val="00B36765"/>
    <w:rsid w:val="00B51F4D"/>
    <w:rsid w:val="00B80C20"/>
    <w:rsid w:val="00B81977"/>
    <w:rsid w:val="00B844FE"/>
    <w:rsid w:val="00BB39D2"/>
    <w:rsid w:val="00BB7416"/>
    <w:rsid w:val="00BC562B"/>
    <w:rsid w:val="00C16AE5"/>
    <w:rsid w:val="00C21DB3"/>
    <w:rsid w:val="00C306AC"/>
    <w:rsid w:val="00C309FD"/>
    <w:rsid w:val="00C33014"/>
    <w:rsid w:val="00C33434"/>
    <w:rsid w:val="00C34869"/>
    <w:rsid w:val="00C42EB6"/>
    <w:rsid w:val="00C579C3"/>
    <w:rsid w:val="00C75970"/>
    <w:rsid w:val="00C85096"/>
    <w:rsid w:val="00CB0AD5"/>
    <w:rsid w:val="00CB20EF"/>
    <w:rsid w:val="00CC6A0F"/>
    <w:rsid w:val="00CD12CB"/>
    <w:rsid w:val="00CD36CF"/>
    <w:rsid w:val="00CE016B"/>
    <w:rsid w:val="00CE20C2"/>
    <w:rsid w:val="00CF1DCA"/>
    <w:rsid w:val="00CF57F0"/>
    <w:rsid w:val="00D0047B"/>
    <w:rsid w:val="00D0128A"/>
    <w:rsid w:val="00D43912"/>
    <w:rsid w:val="00D579FC"/>
    <w:rsid w:val="00DB32D2"/>
    <w:rsid w:val="00DE526B"/>
    <w:rsid w:val="00DF199D"/>
    <w:rsid w:val="00E01542"/>
    <w:rsid w:val="00E03788"/>
    <w:rsid w:val="00E12092"/>
    <w:rsid w:val="00E365F1"/>
    <w:rsid w:val="00E371D5"/>
    <w:rsid w:val="00E426F6"/>
    <w:rsid w:val="00E62F48"/>
    <w:rsid w:val="00E831B3"/>
    <w:rsid w:val="00E96C48"/>
    <w:rsid w:val="00EA7EA2"/>
    <w:rsid w:val="00EC531A"/>
    <w:rsid w:val="00ED0D65"/>
    <w:rsid w:val="00EE0125"/>
    <w:rsid w:val="00EE70CB"/>
    <w:rsid w:val="00F25DCA"/>
    <w:rsid w:val="00F30E0C"/>
    <w:rsid w:val="00F3181D"/>
    <w:rsid w:val="00F41CA2"/>
    <w:rsid w:val="00F62EFB"/>
    <w:rsid w:val="00F939A4"/>
    <w:rsid w:val="00FA7B09"/>
    <w:rsid w:val="00FD1F8E"/>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D33C793"/>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E016B"/>
    <w:pPr>
      <w:jc w:val="both"/>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E016B"/>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A94DF9"/>
    <w:rPr>
      <w:color w:val="auto"/>
    </w:rPr>
  </w:style>
  <w:style w:type="character" w:customStyle="1" w:styleId="HeaderStyleChar">
    <w:name w:val="Header Style Char"/>
    <w:basedOn w:val="HeaderChar"/>
    <w:link w:val="HeaderStyle"/>
    <w:rsid w:val="00A94DF9"/>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E42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7210E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7210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6304-148E-4218-AB22-FA3DD3DC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7</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5</cp:revision>
  <cp:lastPrinted>2021-03-04T21:43:00Z</cp:lastPrinted>
  <dcterms:created xsi:type="dcterms:W3CDTF">2021-04-12T14:59:00Z</dcterms:created>
  <dcterms:modified xsi:type="dcterms:W3CDTF">2021-04-12T16:41:00Z</dcterms:modified>
</cp:coreProperties>
</file>